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231" w:rsidP="005F0231" w:rsidRDefault="005F0231" w14:paraId="23CEBCB6" w14:textId="78A571BD">
      <w:pPr>
        <w:pStyle w:val="Title"/>
      </w:pPr>
      <w:bookmarkStart w:name="_Toc156812327" w:id="0"/>
      <w:r>
        <w:t>QQI organisational structure</w:t>
      </w:r>
    </w:p>
    <w:p w:rsidR="53ABE706" w:rsidP="13B61BEC" w:rsidRDefault="53ABE706" w14:paraId="483F494F" w14:textId="5974D484">
      <w:pPr>
        <w:pStyle w:val="Heading1"/>
      </w:pPr>
      <w:r>
        <w:t>Interim CEO</w:t>
      </w:r>
    </w:p>
    <w:p w:rsidR="53ABE706" w:rsidRDefault="53ABE706" w14:paraId="6EAAB900" w14:textId="2557123A">
      <w:r w:rsidRPr="57BFC92A">
        <w:rPr>
          <w:rFonts w:eastAsia="Arial" w:cs="Arial"/>
          <w:szCs w:val="21"/>
        </w:rPr>
        <w:t>Cl</w:t>
      </w:r>
      <w:r w:rsidRPr="57BFC92A" w:rsidR="669406E2">
        <w:rPr>
          <w:rFonts w:eastAsia="Arial" w:cs="Arial"/>
          <w:szCs w:val="21"/>
        </w:rPr>
        <w:t>í</w:t>
      </w:r>
      <w:r w:rsidRPr="57BFC92A">
        <w:rPr>
          <w:rFonts w:eastAsia="Arial" w:cs="Arial"/>
          <w:szCs w:val="21"/>
        </w:rPr>
        <w:t>ona Curley</w:t>
      </w:r>
    </w:p>
    <w:p w:rsidRPr="005F0231" w:rsidR="005F0231" w:rsidP="005F0231" w:rsidRDefault="005F0231" w14:paraId="197C72ED" w14:textId="5AD47664">
      <w:pPr>
        <w:pStyle w:val="Heading1"/>
      </w:pPr>
      <w:r w:rsidRPr="005F0231">
        <w:t>CEO’s office</w:t>
      </w:r>
    </w:p>
    <w:p w:rsidRPr="005F0231" w:rsidR="005F0231" w:rsidP="005F0231" w:rsidRDefault="005F0231" w14:paraId="35CF1308" w14:textId="37E93F7F">
      <w:pPr>
        <w:spacing w:line="240" w:lineRule="auto"/>
      </w:pPr>
      <w:r w:rsidR="005F0231">
        <w:rPr/>
        <w:t>Anna Murphy, Senior Adviser, Strategy and Risk</w:t>
      </w:r>
    </w:p>
    <w:p w:rsidRPr="005F0231" w:rsidR="005F0231" w:rsidP="005F0231" w:rsidRDefault="005F0231" w14:paraId="6419DB8B" w14:textId="77777777">
      <w:pPr>
        <w:pStyle w:val="Heading2"/>
      </w:pPr>
      <w:r w:rsidRPr="005F0231">
        <w:t>Partnerships division</w:t>
      </w:r>
    </w:p>
    <w:p w:rsidRPr="005F0231" w:rsidR="005F0231" w:rsidP="005F0231" w:rsidRDefault="005F0231" w14:paraId="4F0841D5" w14:textId="77777777">
      <w:pPr>
        <w:spacing w:line="240" w:lineRule="auto"/>
      </w:pPr>
      <w:r w:rsidRPr="005F0231">
        <w:t xml:space="preserve">Laura Flynn, Head </w:t>
      </w:r>
    </w:p>
    <w:p w:rsidRPr="005F0231" w:rsidR="005F0231" w:rsidP="005F0231" w:rsidRDefault="005F0231" w14:paraId="0EC62D71" w14:textId="2095B8F5">
      <w:pPr>
        <w:pStyle w:val="Heading3"/>
      </w:pPr>
      <w:r w:rsidRPr="005F0231">
        <w:t>Stakeholder engagement</w:t>
      </w:r>
    </w:p>
    <w:p w:rsidRPr="005F0231" w:rsidR="005F0231" w:rsidP="005F0231" w:rsidRDefault="005F0231" w14:paraId="0AD25628" w14:textId="65873341">
      <w:pPr>
        <w:spacing w:line="240" w:lineRule="auto"/>
      </w:pPr>
      <w:r w:rsidRPr="005F0231">
        <w:t>Marie Mattimoe, Senior Manager</w:t>
      </w:r>
    </w:p>
    <w:p w:rsidRPr="005F0231" w:rsidR="005F0231" w:rsidP="005F0231" w:rsidRDefault="005F0231" w14:paraId="424004D6" w14:textId="77777777">
      <w:pPr>
        <w:spacing w:line="240" w:lineRule="auto"/>
      </w:pPr>
      <w:r w:rsidRPr="005F0231">
        <w:t>Caoimhe Marshall, Manager</w:t>
      </w:r>
    </w:p>
    <w:p w:rsidRPr="005F0231" w:rsidR="005F0231" w:rsidP="005F0231" w:rsidRDefault="005F0231" w14:paraId="2D066A73" w14:textId="77777777">
      <w:pPr>
        <w:spacing w:line="240" w:lineRule="auto"/>
      </w:pPr>
      <w:r w:rsidRPr="005F0231">
        <w:t>Edel Sheerin</w:t>
      </w:r>
    </w:p>
    <w:p w:rsidRPr="005F0231" w:rsidR="005F0231" w:rsidP="005F0231" w:rsidRDefault="005F0231" w14:paraId="6A2E760C" w14:textId="77777777">
      <w:pPr>
        <w:pStyle w:val="Heading3"/>
      </w:pPr>
      <w:r w:rsidRPr="005F0231">
        <w:t>Communications</w:t>
      </w:r>
    </w:p>
    <w:p w:rsidRPr="005F0231" w:rsidR="005F0231" w:rsidP="005F0231" w:rsidRDefault="005F0231" w14:paraId="5401EEE9" w14:textId="77777777">
      <w:pPr>
        <w:spacing w:line="240" w:lineRule="auto"/>
      </w:pPr>
      <w:r>
        <w:t>Gráinne Mooney, Senior Manager</w:t>
      </w:r>
    </w:p>
    <w:p w:rsidRPr="005F0231" w:rsidR="005F0231" w:rsidP="005F0231" w:rsidRDefault="7C5B58D1" w14:paraId="4F3B49D0" w14:textId="181D429C">
      <w:pPr>
        <w:spacing w:line="240" w:lineRule="auto"/>
      </w:pPr>
      <w:r>
        <w:t xml:space="preserve">Dobrawa Brach, Manager </w:t>
      </w:r>
    </w:p>
    <w:p w:rsidRPr="005F0231" w:rsidR="005F0231" w:rsidP="005F0231" w:rsidRDefault="005F0231" w14:paraId="693746D8" w14:textId="77272120">
      <w:pPr>
        <w:spacing w:line="240" w:lineRule="auto"/>
      </w:pPr>
      <w:r>
        <w:t>Duncan Keegan</w:t>
      </w:r>
    </w:p>
    <w:p w:rsidRPr="005F0231" w:rsidR="005F0231" w:rsidP="005F0231" w:rsidRDefault="005F0231" w14:paraId="08A5C362" w14:textId="77777777">
      <w:pPr>
        <w:spacing w:line="240" w:lineRule="auto"/>
      </w:pPr>
      <w:r>
        <w:t>Alison Quinn</w:t>
      </w:r>
    </w:p>
    <w:p w:rsidRPr="005F0231" w:rsidR="005F0231" w:rsidP="005F0231" w:rsidRDefault="005F0231" w14:paraId="493E7D44" w14:textId="38BAED39">
      <w:pPr>
        <w:pStyle w:val="Heading1"/>
      </w:pPr>
      <w:r w:rsidRPr="005F0231">
        <w:t>Awards Directorate</w:t>
      </w:r>
    </w:p>
    <w:p w:rsidRPr="005F0231" w:rsidR="005F0231" w:rsidP="005F0231" w:rsidRDefault="005F0231" w14:paraId="0F2FDCA3" w14:textId="7D58665A">
      <w:pPr>
        <w:spacing w:line="240" w:lineRule="auto"/>
      </w:pPr>
      <w:r w:rsidRPr="005F0231">
        <w:t>Barbara Kelly, Director</w:t>
      </w:r>
    </w:p>
    <w:p w:rsidRPr="005F0231" w:rsidR="005F0231" w:rsidP="00905761" w:rsidRDefault="005F0231" w14:paraId="3DE30C0C" w14:textId="7F38FAF7">
      <w:pPr>
        <w:pStyle w:val="Heading2"/>
      </w:pPr>
      <w:r>
        <w:t>Qualifications standards and certification division</w:t>
      </w:r>
    </w:p>
    <w:p w:rsidR="01DE271E" w:rsidP="3FA099CF" w:rsidRDefault="01DE271E" w14:paraId="0025E80D" w14:textId="244B3CB5">
      <w:pPr>
        <w:spacing w:line="240" w:lineRule="auto"/>
      </w:pPr>
      <w:r>
        <w:t>Roisín Morris-Drennan, Head (acting)</w:t>
      </w:r>
    </w:p>
    <w:p w:rsidRPr="005F0231" w:rsidR="005F0231" w:rsidP="00905761" w:rsidRDefault="005F0231" w14:paraId="4A520E1D" w14:textId="77777777">
      <w:pPr>
        <w:pStyle w:val="Heading3"/>
      </w:pPr>
      <w:r w:rsidRPr="005F0231">
        <w:t>Certification</w:t>
      </w:r>
    </w:p>
    <w:p w:rsidRPr="005F0231" w:rsidR="005F0231" w:rsidP="005F0231" w:rsidRDefault="005F0231" w14:paraId="48F43BA3" w14:textId="77777777">
      <w:pPr>
        <w:spacing w:line="240" w:lineRule="auto"/>
      </w:pPr>
      <w:r w:rsidRPr="005F0231">
        <w:t>Sabine Epitalon, Manager</w:t>
      </w:r>
    </w:p>
    <w:p w:rsidRPr="005F0231" w:rsidR="005F0231" w:rsidP="005F0231" w:rsidRDefault="005F0231" w14:paraId="5CA0B288" w14:textId="77777777">
      <w:pPr>
        <w:spacing w:line="240" w:lineRule="auto"/>
      </w:pPr>
      <w:r w:rsidR="005F0231">
        <w:rPr/>
        <w:t>Gediminas Buika</w:t>
      </w:r>
    </w:p>
    <w:p w:rsidR="57C8DC46" w:rsidP="549B53FB" w:rsidRDefault="57C8DC46" w14:paraId="3A35199D" w14:textId="0E4ED717">
      <w:pPr>
        <w:spacing w:line="240" w:lineRule="auto"/>
      </w:pPr>
      <w:r w:rsidR="57C8DC46">
        <w:rPr/>
        <w:t>Laura Joly</w:t>
      </w:r>
    </w:p>
    <w:p w:rsidRPr="005F0231" w:rsidR="005F0231" w:rsidP="005F0231" w:rsidRDefault="005F0231" w14:paraId="11F06302" w14:textId="77777777">
      <w:pPr>
        <w:spacing w:line="240" w:lineRule="auto"/>
      </w:pPr>
      <w:r w:rsidRPr="005F0231">
        <w:t>Andrea Sadlier</w:t>
      </w:r>
    </w:p>
    <w:p w:rsidRPr="005F0231" w:rsidR="005F0231" w:rsidP="005F0231" w:rsidRDefault="005F0231" w14:paraId="4E130058" w14:textId="77777777">
      <w:pPr>
        <w:spacing w:line="240" w:lineRule="auto"/>
      </w:pPr>
      <w:r w:rsidRPr="005F0231">
        <w:t>Keith Tomney</w:t>
      </w:r>
    </w:p>
    <w:p w:rsidRPr="005F0231" w:rsidR="005F0231" w:rsidP="00905761" w:rsidRDefault="005F0231" w14:paraId="4A0107C9" w14:textId="77777777">
      <w:pPr>
        <w:pStyle w:val="Heading3"/>
      </w:pPr>
      <w:r w:rsidRPr="005F0231">
        <w:t>Qualifications standards</w:t>
      </w:r>
    </w:p>
    <w:p w:rsidRPr="005F0231" w:rsidR="005F0231" w:rsidP="005F0231" w:rsidRDefault="005F0231" w14:paraId="24947F5D" w14:textId="77777777">
      <w:pPr>
        <w:spacing w:line="240" w:lineRule="auto"/>
      </w:pPr>
      <w:r w:rsidRPr="005F0231">
        <w:t>Beata Sokolowska, Manager</w:t>
      </w:r>
    </w:p>
    <w:p w:rsidRPr="005F0231" w:rsidR="005F0231" w:rsidP="005F0231" w:rsidRDefault="005F0231" w14:paraId="6FE6E85A" w14:textId="77777777">
      <w:pPr>
        <w:spacing w:line="240" w:lineRule="auto"/>
      </w:pPr>
      <w:r w:rsidRPr="005F0231">
        <w:t>Alga Mulhall</w:t>
      </w:r>
    </w:p>
    <w:p w:rsidRPr="005F0231" w:rsidR="005F0231" w:rsidP="00905761" w:rsidRDefault="005F0231" w14:paraId="086CAF2C" w14:textId="77777777">
      <w:pPr>
        <w:pStyle w:val="Heading2"/>
      </w:pPr>
      <w:r w:rsidRPr="005F0231">
        <w:t>Quality assurance division</w:t>
      </w:r>
    </w:p>
    <w:p w:rsidRPr="005F0231" w:rsidR="005F0231" w:rsidP="005F0231" w:rsidRDefault="005F0231" w14:paraId="4C88E2CE" w14:textId="77777777">
      <w:pPr>
        <w:spacing w:line="240" w:lineRule="auto"/>
      </w:pPr>
      <w:r w:rsidRPr="005F0231">
        <w:t>Mairéad Boland, Head</w:t>
      </w:r>
    </w:p>
    <w:p w:rsidRPr="005F0231" w:rsidR="005F0231" w:rsidP="005F0231" w:rsidRDefault="005F0231" w14:paraId="3A71DF0A" w14:textId="77777777">
      <w:pPr>
        <w:spacing w:line="240" w:lineRule="auto"/>
      </w:pPr>
      <w:r w:rsidR="005F0231">
        <w:rPr/>
        <w:t>Alex Keys, Senior Manager</w:t>
      </w:r>
    </w:p>
    <w:p w:rsidR="67F67DD6" w:rsidP="549B53FB" w:rsidRDefault="67F67DD6" w14:paraId="379D12EC" w14:textId="64F47E13">
      <w:pPr>
        <w:spacing w:line="240" w:lineRule="auto"/>
      </w:pPr>
      <w:r w:rsidR="67F67DD6">
        <w:rPr/>
        <w:t>Wendy Matthews</w:t>
      </w:r>
      <w:r w:rsidR="72C5BFF4">
        <w:rPr/>
        <w:t>, Manager</w:t>
      </w:r>
    </w:p>
    <w:p w:rsidR="5CE2A8BA" w:rsidP="605FC145" w:rsidRDefault="5CE2A8BA" w14:paraId="7364DA16" w14:textId="1E26BF09">
      <w:pPr>
        <w:pStyle w:val="Normal"/>
        <w:spacing w:line="240" w:lineRule="auto"/>
      </w:pPr>
      <w:r w:rsidR="5CE2A8BA">
        <w:rPr/>
        <w:t>Paula Doyle</w:t>
      </w:r>
    </w:p>
    <w:p w:rsidRPr="005F0231" w:rsidR="005F0231" w:rsidP="005F0231" w:rsidRDefault="005F0231" w14:paraId="3D86532E" w14:textId="77777777">
      <w:pPr>
        <w:spacing w:line="240" w:lineRule="auto"/>
      </w:pPr>
      <w:r w:rsidRPr="005F0231">
        <w:t>Angela McDonnell</w:t>
      </w:r>
    </w:p>
    <w:p w:rsidRPr="005F0231" w:rsidR="005F0231" w:rsidP="00905761" w:rsidRDefault="005F0231" w14:paraId="47C4326F" w14:textId="0F62C7B4">
      <w:pPr>
        <w:pStyle w:val="Heading3"/>
      </w:pPr>
      <w:r w:rsidRPr="005F0231">
        <w:t>Further Education and Training programme validation</w:t>
      </w:r>
    </w:p>
    <w:p w:rsidRPr="005F0231" w:rsidR="005F0231" w:rsidP="005F0231" w:rsidRDefault="005F0231" w14:paraId="4CCFB8D2" w14:textId="77777777">
      <w:pPr>
        <w:spacing w:line="240" w:lineRule="auto"/>
      </w:pPr>
      <w:r w:rsidRPr="005F0231">
        <w:t>Laura McNamee, Manager</w:t>
      </w:r>
    </w:p>
    <w:p w:rsidRPr="005F0231" w:rsidR="005F0231" w:rsidP="005F0231" w:rsidRDefault="005F0231" w14:paraId="57F22ABA" w14:textId="77777777">
      <w:pPr>
        <w:spacing w:line="240" w:lineRule="auto"/>
      </w:pPr>
      <w:r w:rsidRPr="005F0231">
        <w:t>Tracey Murphy</w:t>
      </w:r>
    </w:p>
    <w:p w:rsidRPr="005F0231" w:rsidR="005F0231" w:rsidP="005F0231" w:rsidRDefault="005F0231" w14:paraId="005E04A1" w14:textId="77777777">
      <w:pPr>
        <w:spacing w:line="240" w:lineRule="auto"/>
      </w:pPr>
      <w:r w:rsidRPr="005F0231">
        <w:t>Dimitrios Parskevas</w:t>
      </w:r>
    </w:p>
    <w:p w:rsidRPr="005F0231" w:rsidR="005F0231" w:rsidP="00905761" w:rsidRDefault="005F0231" w14:paraId="1E6757DF" w14:textId="681BD90D">
      <w:pPr>
        <w:pStyle w:val="Heading3"/>
      </w:pPr>
      <w:r w:rsidR="005F0231">
        <w:rPr/>
        <w:t>Higher Education and Training programme validation</w:t>
      </w:r>
    </w:p>
    <w:p w:rsidRPr="005F0231" w:rsidR="005F0231" w:rsidP="005F0231" w:rsidRDefault="3DD9D485" w14:paraId="0C4DFEF4" w14:textId="044ABA75">
      <w:pPr>
        <w:spacing w:line="240" w:lineRule="auto"/>
      </w:pPr>
      <w:r>
        <w:t xml:space="preserve">Katherine Walsh, Manager </w:t>
      </w:r>
    </w:p>
    <w:p w:rsidRPr="005F0231" w:rsidR="005F0231" w:rsidP="005F0231" w:rsidRDefault="005F0231" w14:paraId="68452FF9" w14:textId="32870534">
      <w:pPr>
        <w:spacing w:line="240" w:lineRule="auto"/>
      </w:pPr>
      <w:r>
        <w:t>Vivienne Keeley</w:t>
      </w:r>
    </w:p>
    <w:p w:rsidRPr="005F0231" w:rsidR="005F0231" w:rsidP="00905761" w:rsidRDefault="005F0231" w14:paraId="770D1F2B" w14:textId="77777777">
      <w:pPr>
        <w:pStyle w:val="Heading3"/>
      </w:pPr>
      <w:r w:rsidRPr="005F0231">
        <w:t>Provider approval / assurance</w:t>
      </w:r>
    </w:p>
    <w:p w:rsidRPr="005F0231" w:rsidR="005F0231" w:rsidP="005F0231" w:rsidRDefault="005F0231" w14:paraId="4D71A430" w14:textId="77777777">
      <w:pPr>
        <w:spacing w:line="240" w:lineRule="auto"/>
      </w:pPr>
      <w:r w:rsidRPr="005F0231">
        <w:t>Yvonne Agnew, Manager</w:t>
      </w:r>
    </w:p>
    <w:p w:rsidRPr="005F0231" w:rsidR="005F0231" w:rsidP="005F0231" w:rsidRDefault="005F0231" w14:paraId="61C55B11" w14:textId="1BB4B11D">
      <w:pPr>
        <w:spacing w:line="240" w:lineRule="auto"/>
      </w:pPr>
      <w:r w:rsidRPr="005F0231">
        <w:t>Marie Cotter</w:t>
      </w:r>
    </w:p>
    <w:p w:rsidRPr="005F0231" w:rsidR="005F0231" w:rsidP="005F0231" w:rsidRDefault="005F0231" w14:paraId="1088B1C5" w14:textId="77777777">
      <w:pPr>
        <w:pStyle w:val="Heading1"/>
      </w:pPr>
      <w:r w:rsidRPr="005F0231">
        <w:t>Corporate Services Directorate</w:t>
      </w:r>
    </w:p>
    <w:p w:rsidRPr="005F0231" w:rsidR="005F0231" w:rsidP="005F0231" w:rsidRDefault="005F0231" w14:paraId="2EAC7899" w14:textId="440F8C9A">
      <w:pPr>
        <w:spacing w:line="240" w:lineRule="auto"/>
      </w:pPr>
      <w:r>
        <w:t>Cl</w:t>
      </w:r>
      <w:r w:rsidR="125E4073">
        <w:t>í</w:t>
      </w:r>
      <w:r>
        <w:t>ona Curley, Director</w:t>
      </w:r>
    </w:p>
    <w:p w:rsidRPr="005F0231" w:rsidR="005F0231" w:rsidP="00905761" w:rsidRDefault="005F0231" w14:paraId="39AF5511" w14:textId="4800C812">
      <w:pPr>
        <w:pStyle w:val="Heading2"/>
      </w:pPr>
      <w:r w:rsidRPr="005F0231">
        <w:t>Provider governance and risk division</w:t>
      </w:r>
    </w:p>
    <w:p w:rsidRPr="005F0231" w:rsidR="005F0231" w:rsidP="005F0231" w:rsidRDefault="005F0231" w14:paraId="165F3C61" w14:textId="77777777">
      <w:pPr>
        <w:spacing w:line="240" w:lineRule="auto"/>
      </w:pPr>
      <w:r w:rsidRPr="005F0231">
        <w:t>Mary Sheridan, Head</w:t>
      </w:r>
    </w:p>
    <w:p w:rsidRPr="005F0231" w:rsidR="005F0231" w:rsidP="005F0231" w:rsidRDefault="005F0231" w14:paraId="5E9C087D" w14:textId="77777777">
      <w:pPr>
        <w:spacing w:line="240" w:lineRule="auto"/>
      </w:pPr>
      <w:r w:rsidRPr="005F0231">
        <w:t>Martina Fleming</w:t>
      </w:r>
    </w:p>
    <w:p w:rsidRPr="005F0231" w:rsidR="005F0231" w:rsidP="005F0231" w:rsidRDefault="005F0231" w14:paraId="22FE868B" w14:textId="77777777">
      <w:pPr>
        <w:spacing w:line="240" w:lineRule="auto"/>
      </w:pPr>
      <w:r w:rsidRPr="005F0231">
        <w:t xml:space="preserve">Kathy Lantry </w:t>
      </w:r>
    </w:p>
    <w:p w:rsidRPr="005F0231" w:rsidR="005F0231" w:rsidP="005F0231" w:rsidRDefault="005F0231" w14:paraId="197C41E3" w14:textId="77777777">
      <w:pPr>
        <w:spacing w:line="240" w:lineRule="auto"/>
      </w:pPr>
      <w:r w:rsidRPr="005F0231">
        <w:t>Gráinne Power</w:t>
      </w:r>
    </w:p>
    <w:p w:rsidRPr="005F0231" w:rsidR="005F0231" w:rsidP="00905761" w:rsidRDefault="005F0231" w14:paraId="4EF86E91" w14:textId="77777777">
      <w:pPr>
        <w:pStyle w:val="Heading3"/>
      </w:pPr>
      <w:r w:rsidRPr="005F0231">
        <w:t>Corporate governance</w:t>
      </w:r>
    </w:p>
    <w:p w:rsidRPr="005F0231" w:rsidR="005F0231" w:rsidP="005F0231" w:rsidRDefault="005F0231" w14:paraId="2BB686FF" w14:textId="77777777">
      <w:pPr>
        <w:spacing w:line="240" w:lineRule="auto"/>
      </w:pPr>
      <w:r w:rsidRPr="005F0231">
        <w:t>Paul Maguire, Manager</w:t>
      </w:r>
    </w:p>
    <w:p w:rsidRPr="005F0231" w:rsidR="005F0231" w:rsidP="005F0231" w:rsidRDefault="005F0231" w14:paraId="1465A1B5" w14:textId="77777777">
      <w:pPr>
        <w:spacing w:line="240" w:lineRule="auto"/>
      </w:pPr>
      <w:r w:rsidRPr="005F0231">
        <w:t>Caitriona Lawless</w:t>
      </w:r>
    </w:p>
    <w:p w:rsidRPr="005F0231" w:rsidR="005F0231" w:rsidP="00905761" w:rsidRDefault="005F0231" w14:paraId="19F951A8" w14:textId="77777777">
      <w:pPr>
        <w:pStyle w:val="Heading3"/>
      </w:pPr>
      <w:r w:rsidRPr="005F0231">
        <w:t>Finance and procurement</w:t>
      </w:r>
    </w:p>
    <w:p w:rsidRPr="005F0231" w:rsidR="005F0231" w:rsidP="005F0231" w:rsidRDefault="005F0231" w14:paraId="0CBE56A7" w14:textId="77777777">
      <w:pPr>
        <w:spacing w:line="240" w:lineRule="auto"/>
      </w:pPr>
      <w:r w:rsidRPr="005F0231">
        <w:t>Liam Butler, Senior Manager</w:t>
      </w:r>
    </w:p>
    <w:p w:rsidRPr="005F0231" w:rsidR="005F0231" w:rsidP="005F0231" w:rsidRDefault="005F0231" w14:paraId="7D0EF61E" w14:textId="77777777">
      <w:pPr>
        <w:spacing w:line="240" w:lineRule="auto"/>
      </w:pPr>
      <w:r w:rsidRPr="005F0231">
        <w:t>Ryan Bowden</w:t>
      </w:r>
    </w:p>
    <w:p w:rsidRPr="005F0231" w:rsidR="005F0231" w:rsidP="005F0231" w:rsidRDefault="005F0231" w14:paraId="4204D89B" w14:textId="77777777">
      <w:pPr>
        <w:spacing w:line="240" w:lineRule="auto"/>
      </w:pPr>
      <w:r w:rsidRPr="005F0231">
        <w:t xml:space="preserve">Neha Gupta </w:t>
      </w:r>
    </w:p>
    <w:p w:rsidRPr="005F0231" w:rsidR="005F0231" w:rsidP="005F0231" w:rsidRDefault="005F0231" w14:paraId="4EF687F3" w14:textId="77777777">
      <w:pPr>
        <w:spacing w:line="240" w:lineRule="auto"/>
      </w:pPr>
      <w:r>
        <w:t>Aoife Marley</w:t>
      </w:r>
    </w:p>
    <w:p w:rsidRPr="005F0231" w:rsidR="005F0231" w:rsidP="005F0231" w:rsidRDefault="005F0231" w14:paraId="09D37AD6" w14:textId="77777777">
      <w:pPr>
        <w:spacing w:line="240" w:lineRule="auto"/>
      </w:pPr>
      <w:r w:rsidRPr="005F0231">
        <w:t>Yvonne Toner</w:t>
      </w:r>
    </w:p>
    <w:p w:rsidRPr="005F0231" w:rsidR="005F0231" w:rsidP="00905761" w:rsidRDefault="005F0231" w14:paraId="111C1CFE" w14:textId="77777777">
      <w:pPr>
        <w:pStyle w:val="Heading3"/>
      </w:pPr>
      <w:r w:rsidR="005F0231">
        <w:rPr/>
        <w:t>Human and physical resources</w:t>
      </w:r>
    </w:p>
    <w:p w:rsidR="14A580CA" w:rsidP="028AE969" w:rsidRDefault="14A580CA" w14:paraId="0ECBAE01" w14:textId="09AF7937">
      <w:pPr>
        <w:spacing w:line="240" w:lineRule="auto"/>
      </w:pPr>
      <w:r w:rsidR="14A580CA">
        <w:rPr/>
        <w:t>Susan Thompson, Senior Manager</w:t>
      </w:r>
    </w:p>
    <w:p w:rsidRPr="005F0231" w:rsidR="005F0231" w:rsidP="005F0231" w:rsidRDefault="005F0231" w14:paraId="17FCF96D" w14:textId="77777777">
      <w:pPr>
        <w:spacing w:line="240" w:lineRule="auto"/>
      </w:pPr>
      <w:r w:rsidRPr="005F0231">
        <w:t>Celine Kelly, Manager</w:t>
      </w:r>
    </w:p>
    <w:p w:rsidRPr="005F0231" w:rsidR="005F0231" w:rsidP="005F0231" w:rsidRDefault="005F0231" w14:paraId="5EF98F75" w14:textId="77777777">
      <w:pPr>
        <w:spacing w:line="240" w:lineRule="auto"/>
      </w:pPr>
      <w:r w:rsidRPr="005F0231">
        <w:t>Mary Dowling</w:t>
      </w:r>
    </w:p>
    <w:p w:rsidRPr="005F0231" w:rsidR="005F0231" w:rsidP="005F0231" w:rsidRDefault="005F0231" w14:paraId="27015293" w14:textId="77777777">
      <w:pPr>
        <w:spacing w:line="240" w:lineRule="auto"/>
      </w:pPr>
      <w:r w:rsidRPr="005F0231">
        <w:t>Ian Larkin</w:t>
      </w:r>
    </w:p>
    <w:p w:rsidRPr="005F0231" w:rsidR="005F0231" w:rsidP="005F0231" w:rsidRDefault="005F0231" w14:paraId="78C9876C" w14:textId="77777777">
      <w:pPr>
        <w:spacing w:line="240" w:lineRule="auto"/>
      </w:pPr>
      <w:r>
        <w:t>Liam Plunkett</w:t>
      </w:r>
    </w:p>
    <w:p w:rsidR="2527CA2B" w:rsidP="58CDD272" w:rsidRDefault="2527CA2B" w14:paraId="6168B037" w14:textId="77777777">
      <w:pPr>
        <w:spacing w:line="240" w:lineRule="auto"/>
      </w:pPr>
      <w:r>
        <w:lastRenderedPageBreak/>
        <w:t>Christine Shannon</w:t>
      </w:r>
    </w:p>
    <w:p w:rsidRPr="005F0231" w:rsidR="005F0231" w:rsidP="00905761" w:rsidRDefault="005F0231" w14:paraId="21610ED2" w14:textId="61083B92">
      <w:pPr>
        <w:pStyle w:val="Heading3"/>
      </w:pPr>
      <w:r w:rsidRPr="005F0231">
        <w:t>Information and communications technology</w:t>
      </w:r>
    </w:p>
    <w:p w:rsidRPr="005F0231" w:rsidR="005F0231" w:rsidP="005F0231" w:rsidRDefault="005F0231" w14:paraId="238242E4" w14:textId="77777777">
      <w:pPr>
        <w:spacing w:line="240" w:lineRule="auto"/>
      </w:pPr>
      <w:r w:rsidRPr="005F0231">
        <w:t>Louise Kelly, Senior Manager</w:t>
      </w:r>
    </w:p>
    <w:p w:rsidRPr="005F0231" w:rsidR="005F0231" w:rsidP="005F0231" w:rsidRDefault="005F0231" w14:paraId="574CEBEF" w14:textId="77777777">
      <w:pPr>
        <w:spacing w:line="240" w:lineRule="auto"/>
      </w:pPr>
      <w:r w:rsidRPr="005F0231">
        <w:t>Jake Burns, Manager</w:t>
      </w:r>
    </w:p>
    <w:p w:rsidR="005F0231" w:rsidP="005F0231" w:rsidRDefault="005F0231" w14:paraId="3D041820" w14:textId="77777777">
      <w:pPr>
        <w:spacing w:line="240" w:lineRule="auto"/>
      </w:pPr>
      <w:r w:rsidRPr="005F0231">
        <w:t>James Byrne</w:t>
      </w:r>
    </w:p>
    <w:p w:rsidRPr="00545296" w:rsidR="00545296" w:rsidP="005F0231" w:rsidRDefault="00545296" w14:paraId="25B0BD89" w14:textId="3FE1732F">
      <w:pPr>
        <w:spacing w:line="240" w:lineRule="auto"/>
        <w:rPr>
          <w:lang w:val="en-IE"/>
        </w:rPr>
      </w:pPr>
      <w:r w:rsidRPr="00545296">
        <w:rPr>
          <w:lang w:val="en-IE"/>
        </w:rPr>
        <w:t>Simone Ulanowski</w:t>
      </w:r>
    </w:p>
    <w:p w:rsidRPr="005F0231" w:rsidR="005F0231" w:rsidP="00905761" w:rsidRDefault="005F0231" w14:paraId="611E5778" w14:textId="77777777">
      <w:pPr>
        <w:pStyle w:val="Heading3"/>
      </w:pPr>
      <w:r w:rsidRPr="005F0231">
        <w:t>Internal audit</w:t>
      </w:r>
    </w:p>
    <w:p w:rsidRPr="005F0231" w:rsidR="005F0231" w:rsidP="005F0231" w:rsidRDefault="005F0231" w14:paraId="640E7A3F" w14:textId="77777777">
      <w:pPr>
        <w:spacing w:line="240" w:lineRule="auto"/>
      </w:pPr>
      <w:r w:rsidRPr="005F0231">
        <w:t>Andrew Bridgett, Senior Manager</w:t>
      </w:r>
    </w:p>
    <w:p w:rsidRPr="005F0231" w:rsidR="005F0231" w:rsidP="00905761" w:rsidRDefault="005F0231" w14:paraId="1A74B30F" w14:textId="77777777">
      <w:pPr>
        <w:pStyle w:val="Heading3"/>
      </w:pPr>
      <w:r w:rsidRPr="005F0231">
        <w:t>Programme management</w:t>
      </w:r>
    </w:p>
    <w:p w:rsidRPr="005F0231" w:rsidR="005F0231" w:rsidP="005F0231" w:rsidRDefault="005F0231" w14:paraId="0A05F6B5" w14:textId="77777777">
      <w:pPr>
        <w:spacing w:line="240" w:lineRule="auto"/>
      </w:pPr>
      <w:r w:rsidRPr="005F0231">
        <w:t>Ann Murphy, Senior Manager</w:t>
      </w:r>
    </w:p>
    <w:p w:rsidRPr="005F0231" w:rsidR="005F0231" w:rsidP="005F0231" w:rsidRDefault="005F0231" w14:paraId="351D5A11" w14:textId="3306CB1A">
      <w:pPr>
        <w:spacing w:line="240" w:lineRule="auto"/>
      </w:pPr>
      <w:r w:rsidRPr="005F0231">
        <w:t>Anne Gildea</w:t>
      </w:r>
    </w:p>
    <w:p w:rsidRPr="005F0231" w:rsidR="005F0231" w:rsidP="005F0231" w:rsidRDefault="005F0231" w14:paraId="48B2C0A2" w14:textId="77777777">
      <w:pPr>
        <w:pStyle w:val="Heading1"/>
      </w:pPr>
      <w:r w:rsidRPr="005F0231">
        <w:t>Development Directorate</w:t>
      </w:r>
    </w:p>
    <w:p w:rsidRPr="005F0231" w:rsidR="005F0231" w:rsidP="005F0231" w:rsidRDefault="005F0231" w14:paraId="4011CC83" w14:textId="0C94D96D">
      <w:pPr>
        <w:spacing w:line="240" w:lineRule="auto"/>
      </w:pPr>
      <w:r w:rsidRPr="005F0231">
        <w:t>Jim Murray, Director</w:t>
      </w:r>
    </w:p>
    <w:p w:rsidRPr="005F0231" w:rsidR="005F0231" w:rsidP="00905761" w:rsidRDefault="005F0231" w14:paraId="79B86BE0" w14:textId="77777777">
      <w:pPr>
        <w:pStyle w:val="Heading2"/>
      </w:pPr>
      <w:r w:rsidRPr="005F0231">
        <w:t>International education division</w:t>
      </w:r>
    </w:p>
    <w:p w:rsidRPr="005F0231" w:rsidR="005F0231" w:rsidP="005F0231" w:rsidRDefault="005F0231" w14:paraId="330F64BD" w14:textId="77777777">
      <w:pPr>
        <w:spacing w:line="240" w:lineRule="auto"/>
      </w:pPr>
      <w:r w:rsidRPr="005F0231">
        <w:t>Mary Grennan, Head</w:t>
      </w:r>
    </w:p>
    <w:p w:rsidRPr="005F0231" w:rsidR="005F0231" w:rsidP="005F0231" w:rsidRDefault="005F0231" w14:paraId="709883F1" w14:textId="77777777">
      <w:pPr>
        <w:spacing w:line="240" w:lineRule="auto"/>
      </w:pPr>
      <w:r w:rsidRPr="005F0231">
        <w:t>Lisa Melody, Senior Manager</w:t>
      </w:r>
    </w:p>
    <w:p w:rsidRPr="005F0231" w:rsidR="005F0231" w:rsidP="005F0231" w:rsidRDefault="005F0231" w14:paraId="260ABA3A" w14:textId="77777777">
      <w:pPr>
        <w:spacing w:line="240" w:lineRule="auto"/>
      </w:pPr>
      <w:r w:rsidRPr="005F0231">
        <w:t>Jennifer Osborne, Manager</w:t>
      </w:r>
    </w:p>
    <w:p w:rsidRPr="005F0231" w:rsidR="005F0231" w:rsidP="005F0231" w:rsidRDefault="005F0231" w14:paraId="0496F859" w14:textId="77777777">
      <w:pPr>
        <w:spacing w:line="240" w:lineRule="auto"/>
      </w:pPr>
      <w:r w:rsidRPr="005F0231">
        <w:t>Rebecca Doyle</w:t>
      </w:r>
    </w:p>
    <w:p w:rsidRPr="005F0231" w:rsidR="005F0231" w:rsidP="005F0231" w:rsidRDefault="005F0231" w14:paraId="2EC2276E" w14:textId="77777777">
      <w:pPr>
        <w:spacing w:line="240" w:lineRule="auto"/>
      </w:pPr>
      <w:r w:rsidR="005F0231">
        <w:rPr/>
        <w:t>Deborah O'Brien</w:t>
      </w:r>
    </w:p>
    <w:p w:rsidR="61F264C5" w:rsidP="028AE969" w:rsidRDefault="61F264C5" w14:paraId="6CFE41FE" w14:textId="61D02879">
      <w:pPr>
        <w:spacing w:line="240" w:lineRule="auto"/>
      </w:pPr>
      <w:r w:rsidR="61F264C5">
        <w:rPr/>
        <w:t>Cara Spelman</w:t>
      </w:r>
    </w:p>
    <w:p w:rsidRPr="005F0231" w:rsidR="005F0231" w:rsidP="00905761" w:rsidRDefault="005F0231" w14:paraId="7248F133" w14:textId="13E2327F">
      <w:pPr>
        <w:pStyle w:val="Heading2"/>
      </w:pPr>
      <w:r w:rsidRPr="005F0231">
        <w:t>International mobility and prior learning division</w:t>
      </w:r>
    </w:p>
    <w:p w:rsidRPr="005F0231" w:rsidR="005F0231" w:rsidP="005F0231" w:rsidRDefault="005F0231" w14:paraId="735A1BD9" w14:textId="77777777">
      <w:pPr>
        <w:spacing w:line="240" w:lineRule="auto"/>
      </w:pPr>
      <w:r w:rsidRPr="005F0231">
        <w:t>Andrina Wafer, Head</w:t>
      </w:r>
    </w:p>
    <w:p w:rsidRPr="005F0231" w:rsidR="005F0231" w:rsidP="005F0231" w:rsidRDefault="005F0231" w14:paraId="62EB4A71" w14:textId="77777777">
      <w:pPr>
        <w:spacing w:line="240" w:lineRule="auto"/>
      </w:pPr>
      <w:r w:rsidRPr="005F0231">
        <w:t>Mark Coney</w:t>
      </w:r>
    </w:p>
    <w:p w:rsidRPr="005F0231" w:rsidR="005F0231" w:rsidP="005F0231" w:rsidRDefault="005F0231" w14:paraId="7793BF91" w14:textId="77777777">
      <w:pPr>
        <w:spacing w:line="240" w:lineRule="auto"/>
      </w:pPr>
      <w:r w:rsidRPr="005F0231">
        <w:t>Yvonne Cullen</w:t>
      </w:r>
    </w:p>
    <w:p w:rsidRPr="005F0231" w:rsidR="005F0231" w:rsidP="005F0231" w:rsidRDefault="005F0231" w14:paraId="7A291ACE" w14:textId="77777777">
      <w:pPr>
        <w:spacing w:line="240" w:lineRule="auto"/>
      </w:pPr>
      <w:r w:rsidRPr="005F0231">
        <w:t>Anne Maher</w:t>
      </w:r>
    </w:p>
    <w:p w:rsidRPr="005F0231" w:rsidR="005F0231" w:rsidP="00905761" w:rsidRDefault="005F0231" w14:paraId="15F637DE" w14:textId="77777777">
      <w:pPr>
        <w:pStyle w:val="Heading2"/>
      </w:pPr>
      <w:r w:rsidRPr="005F0231">
        <w:t>Research and innovation division</w:t>
      </w:r>
    </w:p>
    <w:p w:rsidRPr="005F0231" w:rsidR="005F0231" w:rsidP="005F0231" w:rsidRDefault="005F0231" w14:paraId="21C9E9D6" w14:textId="77777777">
      <w:pPr>
        <w:spacing w:line="240" w:lineRule="auto"/>
      </w:pPr>
      <w:r>
        <w:t>Peter Cullen, Head</w:t>
      </w:r>
    </w:p>
    <w:p w:rsidR="005F0231" w:rsidP="00905761" w:rsidRDefault="005F0231" w14:paraId="1120993C" w14:textId="26AA6722">
      <w:pPr>
        <w:spacing w:line="240" w:lineRule="auto"/>
      </w:pPr>
      <w:r w:rsidR="005F0231">
        <w:rPr/>
        <w:t>Arancha Oviedo, Manager</w:t>
      </w:r>
    </w:p>
    <w:p w:rsidR="3DB84DA5" w:rsidP="549B53FB" w:rsidRDefault="3DB84DA5" w14:paraId="768DD8E7">
      <w:pPr>
        <w:spacing w:line="240" w:lineRule="auto"/>
      </w:pPr>
      <w:r w:rsidR="3DB84DA5">
        <w:rPr/>
        <w:t>Michelle Gallagher, Manager</w:t>
      </w:r>
    </w:p>
    <w:p w:rsidR="13B61BEC" w:rsidP="13B61BEC" w:rsidRDefault="13B61BEC" w14:paraId="5DAB00B5" w14:textId="3657D7D4">
      <w:pPr>
        <w:spacing w:line="240" w:lineRule="auto"/>
      </w:pPr>
    </w:p>
    <w:p w:rsidRPr="005F0231" w:rsidR="005F0231" w:rsidP="005F0231" w:rsidRDefault="005F0231" w14:paraId="5357C896" w14:textId="44B5E50A">
      <w:pPr>
        <w:pStyle w:val="Heading1"/>
      </w:pPr>
      <w:r w:rsidRPr="005F0231">
        <w:t>Integration Directorate</w:t>
      </w:r>
    </w:p>
    <w:p w:rsidR="00905761" w:rsidP="005F0231" w:rsidRDefault="005F0231" w14:paraId="18D31CF7" w14:textId="77777777">
      <w:pPr>
        <w:spacing w:line="240" w:lineRule="auto"/>
      </w:pPr>
      <w:r w:rsidRPr="005F0231">
        <w:t>Bryan Maguire, Director</w:t>
      </w:r>
      <w:bookmarkEnd w:id="0"/>
    </w:p>
    <w:p w:rsidRPr="005F0231" w:rsidR="005F0231" w:rsidP="00905761" w:rsidRDefault="005F0231" w14:paraId="5EC6C348" w14:textId="510D2485">
      <w:pPr>
        <w:pStyle w:val="Heading2"/>
      </w:pPr>
      <w:r w:rsidRPr="005F0231">
        <w:t>Qualifications information and learning opportunities division</w:t>
      </w:r>
    </w:p>
    <w:p w:rsidRPr="005F0231" w:rsidR="005F0231" w:rsidP="005F0231" w:rsidRDefault="005F0231" w14:paraId="0A3E9825" w14:textId="77777777">
      <w:pPr>
        <w:spacing w:line="240" w:lineRule="auto"/>
      </w:pPr>
      <w:r w:rsidRPr="005F0231">
        <w:t>Órla Barry, Head</w:t>
      </w:r>
    </w:p>
    <w:p w:rsidRPr="005F0231" w:rsidR="005F0231" w:rsidP="005F0231" w:rsidRDefault="005F0231" w14:paraId="1E5F8801" w14:textId="77777777">
      <w:pPr>
        <w:spacing w:line="240" w:lineRule="auto"/>
      </w:pPr>
      <w:r w:rsidRPr="005F0231">
        <w:t>Naomi Oldenburg, Senior Manager</w:t>
      </w:r>
    </w:p>
    <w:p w:rsidRPr="005F0231" w:rsidR="005F0231" w:rsidP="005F0231" w:rsidRDefault="005F0231" w14:paraId="51F1498E" w14:textId="77777777">
      <w:pPr>
        <w:spacing w:line="240" w:lineRule="auto"/>
      </w:pPr>
      <w:r w:rsidRPr="005F0231">
        <w:t>Elaine Gannon</w:t>
      </w:r>
    </w:p>
    <w:p w:rsidRPr="005F0231" w:rsidR="005F0231" w:rsidP="005F0231" w:rsidRDefault="005F0231" w14:paraId="309FB975" w14:textId="77777777">
      <w:pPr>
        <w:spacing w:line="240" w:lineRule="auto"/>
      </w:pPr>
      <w:r w:rsidRPr="005F0231">
        <w:lastRenderedPageBreak/>
        <w:t>Karla Keogan</w:t>
      </w:r>
    </w:p>
    <w:p w:rsidRPr="005F0231" w:rsidR="005F0231" w:rsidP="005F0231" w:rsidRDefault="005F0231" w14:paraId="7A9A946B" w14:textId="77777777">
      <w:pPr>
        <w:spacing w:line="240" w:lineRule="auto"/>
      </w:pPr>
      <w:r w:rsidRPr="005F0231">
        <w:t>Alice Long</w:t>
      </w:r>
    </w:p>
    <w:p w:rsidRPr="005F0231" w:rsidR="005F0231" w:rsidP="00905761" w:rsidRDefault="005F0231" w14:paraId="173CC1B0" w14:textId="77777777">
      <w:pPr>
        <w:pStyle w:val="Heading3"/>
      </w:pPr>
      <w:r w:rsidRPr="005F0231">
        <w:t>Qualifax</w:t>
      </w:r>
    </w:p>
    <w:p w:rsidRPr="005F0231" w:rsidR="005F0231" w:rsidP="005F0231" w:rsidRDefault="005F0231" w14:paraId="10DF374F" w14:textId="77777777">
      <w:pPr>
        <w:spacing w:line="240" w:lineRule="auto"/>
      </w:pPr>
      <w:r w:rsidRPr="005F0231">
        <w:t>Siobhán Brennan</w:t>
      </w:r>
    </w:p>
    <w:p w:rsidRPr="005F0231" w:rsidR="005F0231" w:rsidP="005F0231" w:rsidRDefault="005F0231" w14:paraId="5E599848" w14:textId="77777777">
      <w:pPr>
        <w:spacing w:line="240" w:lineRule="auto"/>
      </w:pPr>
      <w:r w:rsidRPr="005F0231">
        <w:t>Breda Cahill</w:t>
      </w:r>
    </w:p>
    <w:p w:rsidRPr="005F0231" w:rsidR="005F0231" w:rsidP="005F0231" w:rsidRDefault="005F0231" w14:paraId="2E33E00B" w14:textId="77777777">
      <w:pPr>
        <w:spacing w:line="240" w:lineRule="auto"/>
      </w:pPr>
      <w:r w:rsidRPr="005F0231">
        <w:t>Patricia Reddy</w:t>
      </w:r>
    </w:p>
    <w:p w:rsidRPr="005F0231" w:rsidR="005F0231" w:rsidP="005F0231" w:rsidRDefault="005F0231" w14:paraId="1726D054" w14:textId="77777777">
      <w:pPr>
        <w:spacing w:line="240" w:lineRule="auto"/>
      </w:pPr>
      <w:r w:rsidR="005F0231">
        <w:rPr/>
        <w:t>Brendan Slattery</w:t>
      </w:r>
    </w:p>
    <w:p w:rsidRPr="005F0231" w:rsidR="005F0231" w:rsidP="00905761" w:rsidRDefault="005F0231" w14:paraId="037BF0D0" w14:textId="003EF004">
      <w:pPr>
        <w:pStyle w:val="Heading2"/>
      </w:pPr>
      <w:r w:rsidRPr="005F0231">
        <w:t>Tertiary education monitoring and review division</w:t>
      </w:r>
    </w:p>
    <w:p w:rsidRPr="005F0231" w:rsidR="005F0231" w:rsidP="005F0231" w:rsidRDefault="005F0231" w14:paraId="44D20107" w14:textId="77777777">
      <w:pPr>
        <w:spacing w:line="240" w:lineRule="auto"/>
      </w:pPr>
      <w:r w:rsidRPr="005F0231">
        <w:t>Marie Gould, Head</w:t>
      </w:r>
    </w:p>
    <w:p w:rsidRPr="005F0231" w:rsidR="005F0231" w:rsidP="005F0231" w:rsidRDefault="005F0231" w14:paraId="477E3C7D" w14:textId="77777777">
      <w:pPr>
        <w:spacing w:line="240" w:lineRule="auto"/>
      </w:pPr>
      <w:r w:rsidRPr="005F0231">
        <w:t>Andrea Durnin, Senior Manager</w:t>
      </w:r>
    </w:p>
    <w:p w:rsidRPr="005F0231" w:rsidR="005F0231" w:rsidP="005F0231" w:rsidRDefault="005F0231" w14:paraId="50E3642C" w14:textId="77777777">
      <w:pPr>
        <w:spacing w:line="240" w:lineRule="auto"/>
      </w:pPr>
      <w:r w:rsidRPr="005F0231">
        <w:t>Orlaith O'Loughlin, Manager</w:t>
      </w:r>
    </w:p>
    <w:p w:rsidRPr="005F0231" w:rsidR="005F0231" w:rsidP="005F0231" w:rsidRDefault="005F0231" w14:paraId="3E86C0E1" w14:textId="77777777">
      <w:pPr>
        <w:spacing w:line="240" w:lineRule="auto"/>
      </w:pPr>
      <w:r w:rsidRPr="005F0231">
        <w:t>Kevin Henry</w:t>
      </w:r>
    </w:p>
    <w:p w:rsidRPr="005F0231" w:rsidR="005F0231" w:rsidP="005F0231" w:rsidRDefault="005F0231" w14:paraId="1EB037D5" w14:textId="75A64A15">
      <w:pPr>
        <w:spacing w:line="240" w:lineRule="auto"/>
      </w:pPr>
      <w:r w:rsidRPr="005F0231">
        <w:t>Stephen Kelly</w:t>
      </w:r>
    </w:p>
    <w:sectPr w:rsidRPr="005F0231" w:rsidR="005F0231" w:rsidSect="007458A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231" w:rsidP="00A54FA6" w:rsidRDefault="005F0231" w14:paraId="3B860195" w14:textId="77777777">
      <w:pPr>
        <w:spacing w:after="0" w:line="240" w:lineRule="auto"/>
      </w:pPr>
      <w:r>
        <w:separator/>
      </w:r>
    </w:p>
  </w:endnote>
  <w:endnote w:type="continuationSeparator" w:id="0">
    <w:p w:rsidR="005F0231" w:rsidP="00A54FA6" w:rsidRDefault="005F0231" w14:paraId="167921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Proxima Nova Semibold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2079" w:rsidP="0099218B" w:rsidRDefault="00992079" w14:paraId="67D149DF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2079" w:rsidP="00992079" w:rsidRDefault="00992079" w14:paraId="630BD33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13CCC" w:rsidR="00992079" w:rsidP="0099218B" w:rsidRDefault="00992079" w14:paraId="0223AF60" w14:textId="77777777">
    <w:pPr>
      <w:pStyle w:val="Footer"/>
      <w:framePr w:wrap="none" w:hAnchor="margin" w:vAnchor="text" w:xAlign="right" w:y="1"/>
      <w:rPr>
        <w:rStyle w:val="PageNumber"/>
        <w:color w:val="42D07F"/>
      </w:rPr>
    </w:pPr>
    <w:r w:rsidRPr="00A13CCC">
      <w:rPr>
        <w:rStyle w:val="PageNumber"/>
        <w:color w:val="42D07F"/>
      </w:rPr>
      <w:fldChar w:fldCharType="begin"/>
    </w:r>
    <w:r w:rsidRPr="00A13CCC">
      <w:rPr>
        <w:rStyle w:val="PageNumber"/>
        <w:color w:val="42D07F"/>
      </w:rPr>
      <w:instrText xml:space="preserve"> PAGE </w:instrText>
    </w:r>
    <w:r w:rsidRPr="00A13CCC">
      <w:rPr>
        <w:rStyle w:val="PageNumber"/>
        <w:color w:val="42D07F"/>
      </w:rPr>
      <w:fldChar w:fldCharType="separate"/>
    </w:r>
    <w:r w:rsidRPr="00A13CCC">
      <w:rPr>
        <w:rStyle w:val="PageNumber"/>
        <w:noProof/>
        <w:color w:val="42D07F"/>
      </w:rPr>
      <w:t>1</w:t>
    </w:r>
    <w:r w:rsidRPr="00A13CCC">
      <w:rPr>
        <w:rStyle w:val="PageNumber"/>
        <w:color w:val="42D07F"/>
      </w:rPr>
      <w:fldChar w:fldCharType="end"/>
    </w:r>
  </w:p>
  <w:p w:rsidRPr="00A13CCC" w:rsidR="00992079" w:rsidP="00992079" w:rsidRDefault="00992079" w14:paraId="2E0BA635" w14:textId="77777777">
    <w:pPr>
      <w:pStyle w:val="Footer"/>
      <w:ind w:right="360"/>
      <w:rPr>
        <w:rFonts w:ascii="Proxima Nova" w:hAnsi="Proxima Nova"/>
        <w:color w:val="42D07F"/>
        <w:sz w:val="22"/>
      </w:rPr>
    </w:pPr>
    <w:r w:rsidRPr="00A13CCC">
      <w:rPr>
        <w:rFonts w:ascii="Proxima Nova" w:hAnsi="Proxima Nova"/>
        <w:color w:val="42D07F"/>
        <w:sz w:val="22"/>
      </w:rPr>
      <w:t>Quality and Qualifications Ireland (QQI)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231" w:rsidP="00A54FA6" w:rsidRDefault="005F0231" w14:paraId="6E69326A" w14:textId="77777777">
      <w:pPr>
        <w:spacing w:after="0" w:line="240" w:lineRule="auto"/>
      </w:pPr>
      <w:r>
        <w:separator/>
      </w:r>
    </w:p>
  </w:footnote>
  <w:footnote w:type="continuationSeparator" w:id="0">
    <w:p w:rsidR="005F0231" w:rsidP="00A54FA6" w:rsidRDefault="005F0231" w14:paraId="65A0804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33E12E8"/>
    <w:lvl w:ilvl="0">
      <w:start w:val="1"/>
      <w:numFmt w:val="lowerLetter"/>
      <w:pStyle w:val="Letterbullet"/>
      <w:lvlText w:val="%1)"/>
      <w:lvlJc w:val="left"/>
      <w:pPr>
        <w:ind w:left="1004" w:hanging="360"/>
      </w:pPr>
      <w:rPr>
        <w:rFonts w:hint="default"/>
        <w:color w:val="0F6FC6"/>
      </w:rPr>
    </w:lvl>
  </w:abstractNum>
  <w:abstractNum w:abstractNumId="1" w15:restartNumberingAfterBreak="0">
    <w:nsid w:val="FFFFFF89"/>
    <w:multiLevelType w:val="singleLevel"/>
    <w:tmpl w:val="422027AA"/>
    <w:lvl w:ilvl="0">
      <w:start w:val="1"/>
      <w:numFmt w:val="bullet"/>
      <w:pStyle w:val="ListBullet"/>
      <w:lvlText w:val=""/>
      <w:lvlJc w:val="left"/>
      <w:pPr>
        <w:ind w:left="624" w:hanging="284"/>
      </w:pPr>
      <w:rPr>
        <w:rFonts w:hint="default" w:ascii="Symbol" w:hAnsi="Symbol"/>
        <w:color w:val="0F6FC6"/>
      </w:rPr>
    </w:lvl>
  </w:abstractNum>
  <w:abstractNum w:abstractNumId="2" w15:restartNumberingAfterBreak="0">
    <w:nsid w:val="2D2766DF"/>
    <w:multiLevelType w:val="multilevel"/>
    <w:tmpl w:val="9EE8B83A"/>
    <w:styleLink w:val="CurrentList1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  <w:color w:val="0F6FC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1E26"/>
    <w:multiLevelType w:val="singleLevel"/>
    <w:tmpl w:val="433E12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F6FC6"/>
      </w:rPr>
    </w:lvl>
  </w:abstractNum>
  <w:abstractNum w:abstractNumId="4" w15:restartNumberingAfterBreak="0">
    <w:nsid w:val="50B5798C"/>
    <w:multiLevelType w:val="hybridMultilevel"/>
    <w:tmpl w:val="C8481DCA"/>
    <w:lvl w:ilvl="0" w:tplc="5606795A">
      <w:start w:val="1"/>
      <w:numFmt w:val="decimal"/>
      <w:lvlText w:val="%1)"/>
      <w:lvlJc w:val="left"/>
      <w:pPr>
        <w:ind w:left="720" w:hanging="360"/>
      </w:pPr>
      <w:rPr>
        <w:rFonts w:hint="default"/>
        <w:color w:val="0F6FC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24B69"/>
    <w:multiLevelType w:val="hybridMultilevel"/>
    <w:tmpl w:val="510E04C2"/>
    <w:lvl w:ilvl="0" w:tplc="F32A1442">
      <w:start w:val="1"/>
      <w:numFmt w:val="decimal"/>
      <w:pStyle w:val="Indentnumberedlist"/>
      <w:lvlText w:val="%1)"/>
      <w:lvlJc w:val="left"/>
      <w:pPr>
        <w:ind w:left="720" w:hanging="360"/>
      </w:pPr>
      <w:rPr>
        <w:rFonts w:hint="default" w:ascii="Arial" w:hAnsi="Arial"/>
        <w:color w:val="8080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4683A"/>
    <w:multiLevelType w:val="hybridMultilevel"/>
    <w:tmpl w:val="509CFFE2"/>
    <w:lvl w:ilvl="0" w:tplc="6DA27894">
      <w:start w:val="1"/>
      <w:numFmt w:val="lowerRoman"/>
      <w:pStyle w:val="ibullets"/>
      <w:lvlText w:val="%1)"/>
      <w:lvlJc w:val="left"/>
      <w:pPr>
        <w:ind w:left="720" w:hanging="360"/>
      </w:pPr>
      <w:rPr>
        <w:rFonts w:hint="default"/>
        <w:color w:val="0F6FC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A698F"/>
    <w:multiLevelType w:val="hybridMultilevel"/>
    <w:tmpl w:val="9C3C39B4"/>
    <w:lvl w:ilvl="0" w:tplc="226AB7EE">
      <w:start w:val="1"/>
      <w:numFmt w:val="decimal"/>
      <w:pStyle w:val="Listnumbers"/>
      <w:lvlText w:val="%1)"/>
      <w:lvlJc w:val="left"/>
      <w:pPr>
        <w:ind w:left="720" w:hanging="360"/>
      </w:pPr>
      <w:rPr>
        <w:rFonts w:hint="default"/>
        <w:color w:val="0F6FC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353D1"/>
    <w:multiLevelType w:val="hybridMultilevel"/>
    <w:tmpl w:val="7D9EB9CE"/>
    <w:lvl w:ilvl="0" w:tplc="18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 w16cid:durableId="156121477">
    <w:abstractNumId w:val="0"/>
  </w:num>
  <w:num w:numId="2" w16cid:durableId="2078938648">
    <w:abstractNumId w:val="1"/>
  </w:num>
  <w:num w:numId="3" w16cid:durableId="567808949">
    <w:abstractNumId w:val="7"/>
  </w:num>
  <w:num w:numId="4" w16cid:durableId="1356074581">
    <w:abstractNumId w:val="1"/>
    <w:lvlOverride w:ilvl="0">
      <w:startOverride w:val="1"/>
    </w:lvlOverride>
  </w:num>
  <w:num w:numId="5" w16cid:durableId="920943585">
    <w:abstractNumId w:val="1"/>
    <w:lvlOverride w:ilvl="0">
      <w:startOverride w:val="1"/>
    </w:lvlOverride>
  </w:num>
  <w:num w:numId="6" w16cid:durableId="1452167996">
    <w:abstractNumId w:val="6"/>
  </w:num>
  <w:num w:numId="7" w16cid:durableId="1893492346">
    <w:abstractNumId w:val="1"/>
    <w:lvlOverride w:ilvl="0">
      <w:startOverride w:val="1"/>
    </w:lvlOverride>
  </w:num>
  <w:num w:numId="8" w16cid:durableId="1258369606">
    <w:abstractNumId w:val="2"/>
  </w:num>
  <w:num w:numId="9" w16cid:durableId="336425951">
    <w:abstractNumId w:val="7"/>
    <w:lvlOverride w:ilvl="0">
      <w:startOverride w:val="1"/>
    </w:lvlOverride>
  </w:num>
  <w:num w:numId="10" w16cid:durableId="933128762">
    <w:abstractNumId w:val="4"/>
  </w:num>
  <w:num w:numId="11" w16cid:durableId="87121395">
    <w:abstractNumId w:val="4"/>
    <w:lvlOverride w:ilvl="0">
      <w:startOverride w:val="1"/>
    </w:lvlOverride>
  </w:num>
  <w:num w:numId="12" w16cid:durableId="938948383">
    <w:abstractNumId w:val="8"/>
  </w:num>
  <w:num w:numId="13" w16cid:durableId="1765682138">
    <w:abstractNumId w:val="7"/>
    <w:lvlOverride w:ilvl="0">
      <w:startOverride w:val="1"/>
    </w:lvlOverride>
  </w:num>
  <w:num w:numId="14" w16cid:durableId="285940025">
    <w:abstractNumId w:val="0"/>
    <w:lvlOverride w:ilvl="0">
      <w:startOverride w:val="1"/>
    </w:lvlOverride>
  </w:num>
  <w:num w:numId="15" w16cid:durableId="1338001955">
    <w:abstractNumId w:val="0"/>
    <w:lvlOverride w:ilvl="0">
      <w:startOverride w:val="1"/>
    </w:lvlOverride>
  </w:num>
  <w:num w:numId="16" w16cid:durableId="1656035295">
    <w:abstractNumId w:val="0"/>
    <w:lvlOverride w:ilvl="0">
      <w:startOverride w:val="1"/>
    </w:lvlOverride>
  </w:num>
  <w:num w:numId="17" w16cid:durableId="1510178577">
    <w:abstractNumId w:val="0"/>
    <w:lvlOverride w:ilvl="0">
      <w:startOverride w:val="1"/>
    </w:lvlOverride>
  </w:num>
  <w:num w:numId="18" w16cid:durableId="547768983">
    <w:abstractNumId w:val="0"/>
    <w:lvlOverride w:ilvl="0">
      <w:startOverride w:val="1"/>
    </w:lvlOverride>
  </w:num>
  <w:num w:numId="19" w16cid:durableId="2024933050">
    <w:abstractNumId w:val="0"/>
    <w:lvlOverride w:ilvl="0">
      <w:startOverride w:val="1"/>
    </w:lvlOverride>
  </w:num>
  <w:num w:numId="20" w16cid:durableId="1456827036">
    <w:abstractNumId w:val="0"/>
    <w:lvlOverride w:ilvl="0">
      <w:startOverride w:val="1"/>
    </w:lvlOverride>
  </w:num>
  <w:num w:numId="21" w16cid:durableId="341205318">
    <w:abstractNumId w:val="0"/>
    <w:lvlOverride w:ilvl="0">
      <w:startOverride w:val="1"/>
    </w:lvlOverride>
  </w:num>
  <w:num w:numId="22" w16cid:durableId="2004897412">
    <w:abstractNumId w:val="5"/>
  </w:num>
  <w:num w:numId="23" w16cid:durableId="1617055296">
    <w:abstractNumId w:val="0"/>
    <w:lvlOverride w:ilvl="0">
      <w:startOverride w:val="1"/>
    </w:lvlOverride>
  </w:num>
  <w:num w:numId="24" w16cid:durableId="1316569532">
    <w:abstractNumId w:val="0"/>
    <w:lvlOverride w:ilvl="0">
      <w:startOverride w:val="1"/>
    </w:lvlOverride>
  </w:num>
  <w:num w:numId="25" w16cid:durableId="351883593">
    <w:abstractNumId w:val="3"/>
  </w:num>
  <w:num w:numId="26" w16cid:durableId="792989961">
    <w:abstractNumId w:val="7"/>
    <w:lvlOverride w:ilvl="0">
      <w:startOverride w:val="1"/>
    </w:lvlOverride>
  </w:num>
  <w:num w:numId="27" w16cid:durableId="1428693062">
    <w:abstractNumId w:val="0"/>
    <w:lvlOverride w:ilvl="0">
      <w:startOverride w:val="1"/>
    </w:lvlOverride>
  </w:num>
  <w:num w:numId="28" w16cid:durableId="251934802">
    <w:abstractNumId w:val="0"/>
    <w:lvlOverride w:ilvl="0">
      <w:startOverride w:val="1"/>
    </w:lvlOverride>
  </w:num>
  <w:num w:numId="29" w16cid:durableId="280848182">
    <w:abstractNumId w:val="0"/>
    <w:lvlOverride w:ilvl="0">
      <w:startOverride w:val="1"/>
    </w:lvlOverride>
  </w:num>
  <w:num w:numId="30" w16cid:durableId="10007427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231"/>
    <w:rsid w:val="000C178D"/>
    <w:rsid w:val="001213C8"/>
    <w:rsid w:val="0020281B"/>
    <w:rsid w:val="0020412E"/>
    <w:rsid w:val="00225714"/>
    <w:rsid w:val="00333E1B"/>
    <w:rsid w:val="00340216"/>
    <w:rsid w:val="0036602A"/>
    <w:rsid w:val="003D7886"/>
    <w:rsid w:val="00406F10"/>
    <w:rsid w:val="004246AF"/>
    <w:rsid w:val="00430939"/>
    <w:rsid w:val="00454BC5"/>
    <w:rsid w:val="004E5ACA"/>
    <w:rsid w:val="005342DE"/>
    <w:rsid w:val="00545296"/>
    <w:rsid w:val="005F0231"/>
    <w:rsid w:val="0072303D"/>
    <w:rsid w:val="007458A2"/>
    <w:rsid w:val="007D4A49"/>
    <w:rsid w:val="0083480A"/>
    <w:rsid w:val="00845FE2"/>
    <w:rsid w:val="008A32D6"/>
    <w:rsid w:val="00905761"/>
    <w:rsid w:val="00992079"/>
    <w:rsid w:val="009A1EA7"/>
    <w:rsid w:val="009A2F01"/>
    <w:rsid w:val="00A13CCC"/>
    <w:rsid w:val="00A20611"/>
    <w:rsid w:val="00A37820"/>
    <w:rsid w:val="00A54FA6"/>
    <w:rsid w:val="00A9652F"/>
    <w:rsid w:val="00B972EF"/>
    <w:rsid w:val="00BF4D3B"/>
    <w:rsid w:val="00C02869"/>
    <w:rsid w:val="00D0591F"/>
    <w:rsid w:val="00D35DDA"/>
    <w:rsid w:val="00D41713"/>
    <w:rsid w:val="00D42367"/>
    <w:rsid w:val="00D47184"/>
    <w:rsid w:val="00DE1B77"/>
    <w:rsid w:val="00E2761F"/>
    <w:rsid w:val="00E34DB5"/>
    <w:rsid w:val="00ED201F"/>
    <w:rsid w:val="00F02431"/>
    <w:rsid w:val="00F77283"/>
    <w:rsid w:val="00FD6B69"/>
    <w:rsid w:val="01DE271E"/>
    <w:rsid w:val="028AE969"/>
    <w:rsid w:val="028EF103"/>
    <w:rsid w:val="0D3DCED0"/>
    <w:rsid w:val="0FE07612"/>
    <w:rsid w:val="11D39377"/>
    <w:rsid w:val="125E4073"/>
    <w:rsid w:val="13B61BEC"/>
    <w:rsid w:val="14A580CA"/>
    <w:rsid w:val="1D617F60"/>
    <w:rsid w:val="2527CA2B"/>
    <w:rsid w:val="2A0B2811"/>
    <w:rsid w:val="3DB84DA5"/>
    <w:rsid w:val="3DD9D485"/>
    <w:rsid w:val="3FA099CF"/>
    <w:rsid w:val="53ABE706"/>
    <w:rsid w:val="549B53FB"/>
    <w:rsid w:val="57BFC92A"/>
    <w:rsid w:val="57C8DC46"/>
    <w:rsid w:val="58CDD272"/>
    <w:rsid w:val="5CE2A8BA"/>
    <w:rsid w:val="605FC145"/>
    <w:rsid w:val="61F264C5"/>
    <w:rsid w:val="669406E2"/>
    <w:rsid w:val="66E4555E"/>
    <w:rsid w:val="67F67DD6"/>
    <w:rsid w:val="68C85E06"/>
    <w:rsid w:val="72C5BFF4"/>
    <w:rsid w:val="7C5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9824"/>
  <w15:chartTrackingRefBased/>
  <w15:docId w15:val="{4608FAF5-1054-41AB-B26E-0FF99BE6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6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079"/>
    <w:pPr>
      <w:spacing w:after="160" w:line="360" w:lineRule="auto"/>
    </w:pPr>
    <w:rPr>
      <w:rFonts w:ascii="Arial" w:hAnsi="Arial"/>
      <w:sz w:val="21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283"/>
    <w:pPr>
      <w:keepNext/>
      <w:keepLines/>
      <w:spacing w:before="100" w:after="120" w:line="240" w:lineRule="auto"/>
      <w:outlineLvl w:val="0"/>
    </w:pPr>
    <w:rPr>
      <w:b/>
      <w:color w:val="2D70F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D3B"/>
    <w:pPr>
      <w:keepNext/>
      <w:keepLines/>
      <w:spacing w:before="40" w:after="120" w:line="240" w:lineRule="auto"/>
      <w:outlineLvl w:val="1"/>
    </w:pPr>
    <w:rPr>
      <w:rFonts w:cs="Times New Roman (Headings CS)"/>
      <w:color w:val="59A9F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6AF"/>
    <w:pPr>
      <w:keepNext/>
      <w:keepLines/>
      <w:spacing w:before="40" w:after="0"/>
      <w:outlineLvl w:val="2"/>
    </w:pPr>
    <w:rPr>
      <w:color w:val="07366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23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023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B5294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A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4FA6"/>
  </w:style>
  <w:style w:type="paragraph" w:styleId="Footer">
    <w:name w:val="footer"/>
    <w:basedOn w:val="Normal"/>
    <w:link w:val="FooterChar"/>
    <w:uiPriority w:val="99"/>
    <w:unhideWhenUsed/>
    <w:rsid w:val="00A54FA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4FA6"/>
  </w:style>
  <w:style w:type="paragraph" w:styleId="ReportTitle" w:customStyle="1">
    <w:name w:val="Report Title"/>
    <w:basedOn w:val="Normal"/>
    <w:qFormat/>
    <w:rsid w:val="00A54FA6"/>
    <w:rPr>
      <w:rFonts w:ascii="Proxima Nova Semibold" w:hAnsi="Proxima Nova Semibold"/>
      <w:b/>
      <w:color w:val="FFFFFF"/>
      <w:sz w:val="72"/>
      <w:szCs w:val="44"/>
    </w:rPr>
  </w:style>
  <w:style w:type="character" w:styleId="Heading1Char" w:customStyle="1">
    <w:name w:val="Heading 1 Char"/>
    <w:link w:val="Heading1"/>
    <w:uiPriority w:val="9"/>
    <w:rsid w:val="00F77283"/>
    <w:rPr>
      <w:rFonts w:ascii="Arial" w:hAnsi="Arial" w:eastAsia="Times New Roman" w:cs="Times New Roman"/>
      <w:b/>
      <w:color w:val="2D70FE"/>
      <w:kern w:val="0"/>
      <w:sz w:val="36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FA6"/>
    <w:pPr>
      <w:numPr>
        <w:ilvl w:val="1"/>
      </w:numPr>
    </w:pPr>
    <w:rPr>
      <w:rFonts w:ascii="Proxima Nova" w:hAnsi="Proxima Nova"/>
      <w:color w:val="DBEFF9"/>
      <w:spacing w:val="15"/>
      <w:sz w:val="44"/>
    </w:rPr>
  </w:style>
  <w:style w:type="character" w:styleId="SubtitleChar" w:customStyle="1">
    <w:name w:val="Subtitle Char"/>
    <w:link w:val="Subtitle"/>
    <w:uiPriority w:val="11"/>
    <w:rsid w:val="00A54FA6"/>
    <w:rPr>
      <w:rFonts w:ascii="Proxima Nova" w:hAnsi="Proxima Nova" w:eastAsia="Times New Roman"/>
      <w:color w:val="DBEFF9"/>
      <w:spacing w:val="15"/>
      <w:kern w:val="0"/>
      <w:sz w:val="44"/>
      <w:szCs w:val="22"/>
      <w:lang w:val="en-GB"/>
    </w:rPr>
  </w:style>
  <w:style w:type="paragraph" w:styleId="Introtext" w:customStyle="1">
    <w:name w:val="Intro text"/>
    <w:basedOn w:val="Normal"/>
    <w:qFormat/>
    <w:rsid w:val="00992079"/>
    <w:rPr>
      <w:color w:val="112F51"/>
      <w:sz w:val="36"/>
      <w:szCs w:val="36"/>
      <w:lang w:val="en-US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A13CCC"/>
    <w:pPr>
      <w:keepNext w:val="0"/>
      <w:keepLines w:val="0"/>
      <w:spacing w:before="300" w:after="40"/>
    </w:pPr>
    <w:rPr>
      <w:rFonts w:ascii="Arial Bold" w:hAnsi="Arial Bold" w:cs="Arial"/>
      <w:color w:val="502DE1"/>
      <w:sz w:val="44"/>
      <w:lang w:val="en-US"/>
    </w:rPr>
  </w:style>
  <w:style w:type="character" w:styleId="TitleChar" w:customStyle="1">
    <w:name w:val="Title Char"/>
    <w:link w:val="Title"/>
    <w:uiPriority w:val="10"/>
    <w:rsid w:val="00A13CCC"/>
    <w:rPr>
      <w:rFonts w:ascii="Arial Bold" w:hAnsi="Arial Bold" w:cs="Arial"/>
      <w:b/>
      <w:color w:val="502DE1"/>
      <w:kern w:val="0"/>
      <w:sz w:val="44"/>
      <w:szCs w:val="32"/>
      <w:lang w:val="en-US"/>
    </w:rPr>
  </w:style>
  <w:style w:type="paragraph" w:styleId="Letterbullet" w:customStyle="1">
    <w:name w:val="Letter bullet"/>
    <w:basedOn w:val="Normal"/>
    <w:qFormat/>
    <w:rsid w:val="00992079"/>
    <w:pPr>
      <w:numPr>
        <w:numId w:val="1"/>
      </w:numPr>
      <w:spacing w:before="120" w:after="120"/>
      <w:ind w:left="714" w:hanging="357"/>
    </w:pPr>
    <w:rPr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92079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3480A"/>
    <w:pPr>
      <w:spacing w:after="80" w:line="300" w:lineRule="auto"/>
    </w:pPr>
    <w:rPr>
      <w:rFonts w:cs="Times New Roman (Body CS)"/>
      <w:color w:val="42D07F"/>
      <w:sz w:val="18"/>
      <w:szCs w:val="20"/>
    </w:rPr>
  </w:style>
  <w:style w:type="character" w:styleId="FootnoteTextChar" w:customStyle="1">
    <w:name w:val="Footnote Text Char"/>
    <w:link w:val="FootnoteText"/>
    <w:uiPriority w:val="99"/>
    <w:rsid w:val="0083480A"/>
    <w:rPr>
      <w:rFonts w:ascii="Arial" w:hAnsi="Arial" w:cs="Times New Roman (Body CS)"/>
      <w:color w:val="42D07F"/>
      <w:kern w:val="0"/>
      <w:sz w:val="18"/>
      <w:szCs w:val="20"/>
      <w:lang w:val="en-GB"/>
    </w:rPr>
  </w:style>
  <w:style w:type="character" w:styleId="Heading2Char" w:customStyle="1">
    <w:name w:val="Heading 2 Char"/>
    <w:link w:val="Heading2"/>
    <w:uiPriority w:val="9"/>
    <w:rsid w:val="00BF4D3B"/>
    <w:rPr>
      <w:rFonts w:ascii="Arial" w:hAnsi="Arial" w:eastAsia="Times New Roman" w:cs="Times New Roman (Headings CS)"/>
      <w:color w:val="59A9F2"/>
      <w:kern w:val="0"/>
      <w:sz w:val="28"/>
      <w:szCs w:val="26"/>
      <w:lang w:val="en-GB"/>
    </w:rPr>
  </w:style>
  <w:style w:type="paragraph" w:styleId="ListBullet">
    <w:name w:val="List Bullet"/>
    <w:basedOn w:val="Normal"/>
    <w:uiPriority w:val="36"/>
    <w:qFormat/>
    <w:rsid w:val="00992079"/>
    <w:pPr>
      <w:numPr>
        <w:numId w:val="2"/>
      </w:numPr>
      <w:contextualSpacing/>
    </w:pPr>
    <w:rPr>
      <w:szCs w:val="21"/>
      <w:lang w:val="en-US"/>
    </w:rPr>
  </w:style>
  <w:style w:type="paragraph" w:styleId="Listnumbers" w:customStyle="1">
    <w:name w:val="List numbers"/>
    <w:basedOn w:val="Normal"/>
    <w:qFormat/>
    <w:rsid w:val="00992079"/>
    <w:pPr>
      <w:numPr>
        <w:numId w:val="3"/>
      </w:numPr>
      <w:spacing w:after="0"/>
    </w:pPr>
    <w:rPr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D3B"/>
    <w:pPr>
      <w:spacing w:before="360" w:after="360" w:line="240" w:lineRule="auto"/>
      <w:ind w:left="862" w:right="862"/>
      <w:jc w:val="center"/>
    </w:pPr>
    <w:rPr>
      <w:rFonts w:ascii="Proxima Nova" w:hAnsi="Proxima Nova"/>
      <w:b/>
      <w:iCs/>
      <w:color w:val="FFFFFF"/>
      <w:sz w:val="72"/>
    </w:rPr>
  </w:style>
  <w:style w:type="character" w:styleId="IntenseQuoteChar" w:customStyle="1">
    <w:name w:val="Intense Quote Char"/>
    <w:link w:val="IntenseQuote"/>
    <w:uiPriority w:val="30"/>
    <w:rsid w:val="00BF4D3B"/>
    <w:rPr>
      <w:rFonts w:ascii="Proxima Nova" w:hAnsi="Proxima Nova"/>
      <w:b/>
      <w:iCs/>
      <w:color w:val="FFFFFF"/>
      <w:kern w:val="0"/>
      <w:sz w:val="7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F4D3B"/>
    <w:pPr>
      <w:spacing w:before="200" w:after="200" w:line="240" w:lineRule="auto"/>
      <w:ind w:left="720" w:right="862"/>
      <w:jc w:val="center"/>
    </w:pPr>
    <w:rPr>
      <w:b/>
      <w:iCs/>
      <w:color w:val="42D07F"/>
      <w:sz w:val="28"/>
    </w:rPr>
  </w:style>
  <w:style w:type="character" w:styleId="QuoteChar" w:customStyle="1">
    <w:name w:val="Quote Char"/>
    <w:link w:val="Quote"/>
    <w:uiPriority w:val="29"/>
    <w:rsid w:val="00BF4D3B"/>
    <w:rPr>
      <w:rFonts w:ascii="Arial" w:hAnsi="Arial"/>
      <w:b/>
      <w:iCs/>
      <w:color w:val="42D07F"/>
      <w:kern w:val="0"/>
      <w:sz w:val="28"/>
      <w:szCs w:val="22"/>
      <w:lang w:val="en-GB"/>
    </w:rPr>
  </w:style>
  <w:style w:type="paragraph" w:styleId="ListParagraph">
    <w:name w:val="List Paragraph"/>
    <w:aliases w:val="Indent text"/>
    <w:basedOn w:val="Normal"/>
    <w:uiPriority w:val="34"/>
    <w:qFormat/>
    <w:rsid w:val="00992079"/>
    <w:pPr>
      <w:ind w:left="720"/>
      <w:contextualSpacing/>
    </w:pPr>
    <w:rPr>
      <w:color w:val="808080"/>
    </w:rPr>
  </w:style>
  <w:style w:type="paragraph" w:styleId="ibullets" w:customStyle="1">
    <w:name w:val="(i) bullets"/>
    <w:basedOn w:val="Normal"/>
    <w:qFormat/>
    <w:rsid w:val="00992079"/>
    <w:pPr>
      <w:numPr>
        <w:numId w:val="6"/>
      </w:numPr>
      <w:spacing w:after="0"/>
    </w:pPr>
    <w:rPr>
      <w:color w:val="000000"/>
      <w:szCs w:val="20"/>
      <w:lang w:val="en-US"/>
    </w:rPr>
  </w:style>
  <w:style w:type="paragraph" w:styleId="NoSpacing">
    <w:name w:val="No Spacing"/>
    <w:uiPriority w:val="1"/>
    <w:qFormat/>
    <w:rsid w:val="00BF4D3B"/>
    <w:rPr>
      <w:rFonts w:ascii="Arial" w:hAnsi="Arial"/>
      <w:sz w:val="21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92079"/>
  </w:style>
  <w:style w:type="character" w:styleId="Hyperlink">
    <w:name w:val="Hyperlink"/>
    <w:uiPriority w:val="99"/>
    <w:unhideWhenUsed/>
    <w:rsid w:val="00845FE2"/>
    <w:rPr>
      <w:color w:val="F49100"/>
      <w:u w:val="single"/>
    </w:rPr>
  </w:style>
  <w:style w:type="paragraph" w:styleId="TOC2">
    <w:name w:val="toc 2"/>
    <w:basedOn w:val="Normal"/>
    <w:next w:val="Normal"/>
    <w:autoRedefine/>
    <w:uiPriority w:val="39"/>
    <w:rsid w:val="00BF4D3B"/>
    <w:pPr>
      <w:tabs>
        <w:tab w:val="right" w:leader="dot" w:pos="9180"/>
      </w:tabs>
      <w:spacing w:after="120" w:line="240" w:lineRule="auto"/>
      <w:ind w:left="567"/>
    </w:pPr>
    <w:rPr>
      <w:color w:val="388CF1"/>
      <w:sz w:val="23"/>
      <w:lang w:val="en-US"/>
    </w:rPr>
  </w:style>
  <w:style w:type="paragraph" w:styleId="TOC3">
    <w:name w:val="toc 3"/>
    <w:basedOn w:val="Normal"/>
    <w:next w:val="Normal"/>
    <w:autoRedefine/>
    <w:uiPriority w:val="39"/>
    <w:semiHidden/>
    <w:rsid w:val="00BF4D3B"/>
    <w:pPr>
      <w:tabs>
        <w:tab w:val="right" w:leader="dot" w:pos="9180"/>
      </w:tabs>
      <w:spacing w:after="120" w:line="324" w:lineRule="auto"/>
      <w:ind w:left="851"/>
    </w:pPr>
    <w:rPr>
      <w:color w:val="82B0E4"/>
      <w:lang w:val="en-US"/>
    </w:rPr>
  </w:style>
  <w:style w:type="paragraph" w:styleId="TOCChapterHeading" w:customStyle="1">
    <w:name w:val="TOC Chapter Heading"/>
    <w:autoRedefine/>
    <w:rsid w:val="00845FE2"/>
    <w:pPr>
      <w:tabs>
        <w:tab w:val="right" w:leader="dot" w:pos="9180"/>
      </w:tabs>
      <w:spacing w:line="480" w:lineRule="auto"/>
      <w:ind w:left="7371" w:hanging="6651"/>
    </w:pPr>
    <w:rPr>
      <w:rFonts w:ascii="Arial" w:hAnsi="Arial"/>
      <w:caps/>
      <w:noProof/>
      <w:color w:val="502DE1"/>
      <w:sz w:val="24"/>
      <w:szCs w:val="22"/>
      <w:lang w:val="en-US" w:eastAsia="en-US"/>
    </w:rPr>
  </w:style>
  <w:style w:type="paragraph" w:styleId="Indentnumberedlist" w:customStyle="1">
    <w:name w:val="Indent numbered list"/>
    <w:basedOn w:val="ListParagraph"/>
    <w:qFormat/>
    <w:rsid w:val="00BF4D3B"/>
    <w:pPr>
      <w:numPr>
        <w:numId w:val="22"/>
      </w:numPr>
    </w:pPr>
    <w:rPr>
      <w:lang w:val="en-US"/>
    </w:rPr>
  </w:style>
  <w:style w:type="paragraph" w:styleId="IntroText0" w:customStyle="1">
    <w:name w:val="Intro Text"/>
    <w:basedOn w:val="Normal"/>
    <w:autoRedefine/>
    <w:qFormat/>
    <w:rsid w:val="00A13CCC"/>
    <w:pPr>
      <w:spacing w:after="0"/>
    </w:pPr>
    <w:rPr>
      <w:color w:val="2D70FE"/>
      <w:sz w:val="32"/>
      <w:szCs w:val="36"/>
      <w:lang w:val="en-US"/>
    </w:rPr>
  </w:style>
  <w:style w:type="paragraph" w:styleId="TOC1">
    <w:name w:val="toc 1"/>
    <w:next w:val="Normal"/>
    <w:autoRedefine/>
    <w:uiPriority w:val="39"/>
    <w:unhideWhenUsed/>
    <w:qFormat/>
    <w:rsid w:val="009A1EA7"/>
    <w:pPr>
      <w:tabs>
        <w:tab w:val="right" w:leader="dot" w:pos="9016"/>
      </w:tabs>
      <w:spacing w:after="100"/>
      <w:ind w:left="284"/>
    </w:pPr>
    <w:rPr>
      <w:rFonts w:ascii="Arial" w:hAnsi="Arial"/>
      <w:color w:val="502DE1"/>
      <w:sz w:val="24"/>
      <w:lang w:val="en-US" w:eastAsia="en-US"/>
    </w:rPr>
  </w:style>
  <w:style w:type="numbering" w:styleId="CurrentList1" w:customStyle="1">
    <w:name w:val="Current List1"/>
    <w:uiPriority w:val="99"/>
    <w:rsid w:val="007D4A49"/>
    <w:pPr>
      <w:numPr>
        <w:numId w:val="8"/>
      </w:numPr>
    </w:pPr>
  </w:style>
  <w:style w:type="paragraph" w:styleId="ChapterTitle" w:customStyle="1">
    <w:name w:val="Chapter Title"/>
    <w:basedOn w:val="ReportTitle"/>
    <w:qFormat/>
    <w:rsid w:val="00BF4D3B"/>
    <w:rPr>
      <w:lang w:val="en-IE"/>
    </w:rPr>
  </w:style>
  <w:style w:type="character" w:styleId="Heading3Char" w:customStyle="1">
    <w:name w:val="Heading 3 Char"/>
    <w:link w:val="Heading3"/>
    <w:uiPriority w:val="9"/>
    <w:rsid w:val="004246AF"/>
    <w:rPr>
      <w:rFonts w:ascii="Arial" w:hAnsi="Arial" w:eastAsia="Times New Roman" w:cs="Times New Roman"/>
      <w:color w:val="073662"/>
      <w:kern w:val="0"/>
      <w:lang w:val="en-GB"/>
    </w:rPr>
  </w:style>
  <w:style w:type="character" w:styleId="SubtleEmphasis">
    <w:name w:val="Subtle Emphasis"/>
    <w:uiPriority w:val="19"/>
    <w:qFormat/>
    <w:rsid w:val="004246AF"/>
    <w:rPr>
      <w:i/>
      <w:iCs/>
      <w:color w:val="404040"/>
    </w:rPr>
  </w:style>
  <w:style w:type="character" w:styleId="Emphasis">
    <w:name w:val="Emphasis"/>
    <w:uiPriority w:val="20"/>
    <w:qFormat/>
    <w:rsid w:val="004246AF"/>
    <w:rPr>
      <w:i/>
      <w:iCs/>
    </w:rPr>
  </w:style>
  <w:style w:type="character" w:styleId="IntenseEmphasis">
    <w:name w:val="Intense Emphasis"/>
    <w:uiPriority w:val="21"/>
    <w:qFormat/>
    <w:rsid w:val="004246AF"/>
    <w:rPr>
      <w:i/>
      <w:iCs/>
      <w:color w:val="0F6FC6"/>
    </w:rPr>
  </w:style>
  <w:style w:type="character" w:styleId="Strong">
    <w:name w:val="Strong"/>
    <w:uiPriority w:val="22"/>
    <w:qFormat/>
    <w:rsid w:val="004246AF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5F0231"/>
    <w:rPr>
      <w:rFonts w:asciiTheme="majorHAnsi" w:hAnsiTheme="majorHAnsi" w:eastAsiaTheme="majorEastAsia" w:cstheme="majorBidi"/>
      <w:i/>
      <w:iCs/>
      <w:color w:val="0B5294" w:themeColor="accent1" w:themeShade="BF"/>
      <w:sz w:val="21"/>
      <w:szCs w:val="22"/>
      <w:lang w:val="en-GB" w:eastAsia="en-US"/>
    </w:rPr>
  </w:style>
  <w:style w:type="character" w:styleId="Heading5Char" w:customStyle="1">
    <w:name w:val="Heading 5 Char"/>
    <w:basedOn w:val="DefaultParagraphFont"/>
    <w:link w:val="Heading5"/>
    <w:uiPriority w:val="9"/>
    <w:rsid w:val="005F0231"/>
    <w:rPr>
      <w:rFonts w:asciiTheme="majorHAnsi" w:hAnsiTheme="majorHAnsi" w:eastAsiaTheme="majorEastAsia" w:cstheme="majorBidi"/>
      <w:color w:val="0B5294" w:themeColor="accent1" w:themeShade="BF"/>
      <w:sz w:val="21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rach\OneDrive%20-%20QQI\Documents\Custom%20Office%20Templates\2024_QQI_BlankReport_Templat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bb458-cab1-44c2-9295-aa34544eafbc" xsi:nil="true"/>
    <lcf76f155ced4ddcb4097134ff3c332f xmlns="2d8074ac-ffea-41c0-a998-204b6ec341fc">
      <Terms xmlns="http://schemas.microsoft.com/office/infopath/2007/PartnerControls"/>
    </lcf76f155ced4ddcb4097134ff3c332f>
    <SharedWithUsers xmlns="1d714925-50d4-4820-ab57-0a83f1dbb7f5">
      <UserInfo>
        <DisplayName>Gráinne Mooney</DisplayName>
        <AccountId>30</AccountId>
        <AccountType/>
      </UserInfo>
      <UserInfo>
        <DisplayName>Liam Butler</DisplayName>
        <AccountId>77</AccountId>
        <AccountType/>
      </UserInfo>
      <UserInfo>
        <DisplayName>Roisín Morris-Drennan</DisplayName>
        <AccountId>20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B9004BEB460409E37CC50B189ED05" ma:contentTypeVersion="18" ma:contentTypeDescription="Create a new document." ma:contentTypeScope="" ma:versionID="684bd75b2fbd15bd27c334bf43753f23">
  <xsd:schema xmlns:xsd="http://www.w3.org/2001/XMLSchema" xmlns:xs="http://www.w3.org/2001/XMLSchema" xmlns:p="http://schemas.microsoft.com/office/2006/metadata/properties" xmlns:ns2="2d8074ac-ffea-41c0-a998-204b6ec341fc" xmlns:ns3="1d714925-50d4-4820-ab57-0a83f1dbb7f5" xmlns:ns4="7ecbb458-cab1-44c2-9295-aa34544eafbc" targetNamespace="http://schemas.microsoft.com/office/2006/metadata/properties" ma:root="true" ma:fieldsID="fb0af662806523afba1ca2a72e39123d" ns2:_="" ns3:_="" ns4:_="">
    <xsd:import namespace="2d8074ac-ffea-41c0-a998-204b6ec341fc"/>
    <xsd:import namespace="1d714925-50d4-4820-ab57-0a83f1dbb7f5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74ac-ffea-41c0-a998-204b6ec34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14925-50d4-4820-ab57-0a83f1dbb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9df781f-2716-47eb-b5ea-d94bc306af4d}" ma:internalName="TaxCatchAll" ma:showField="CatchAllData" ma:web="1d714925-50d4-4820-ab57-0a83f1dbb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330D5-EAFE-4F3A-82C7-8B2BA03949D8}">
  <ds:schemaRefs>
    <ds:schemaRef ds:uri="http://schemas.microsoft.com/office/2006/metadata/properties"/>
    <ds:schemaRef ds:uri="http://schemas.microsoft.com/office/infopath/2007/PartnerControls"/>
    <ds:schemaRef ds:uri="fd0cf102-d321-450c-897d-a12a969f085f"/>
    <ds:schemaRef ds:uri="7ecbb458-cab1-44c2-9295-aa34544eafbc"/>
    <ds:schemaRef ds:uri="540d5b87-7dbd-4e84-bd36-5cb2c549a15f"/>
    <ds:schemaRef ds:uri="2d8074ac-ffea-41c0-a998-204b6ec341fc"/>
    <ds:schemaRef ds:uri="1d714925-50d4-4820-ab57-0a83f1dbb7f5"/>
  </ds:schemaRefs>
</ds:datastoreItem>
</file>

<file path=customXml/itemProps2.xml><?xml version="1.0" encoding="utf-8"?>
<ds:datastoreItem xmlns:ds="http://schemas.openxmlformats.org/officeDocument/2006/customXml" ds:itemID="{1DC98011-98DF-4E4F-9978-27791F7B0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C464D1-28C5-4073-ACF6-046F66BE9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74ac-ffea-41c0-a998-204b6ec341fc"/>
    <ds:schemaRef ds:uri="1d714925-50d4-4820-ab57-0a83f1dbb7f5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A5680-8552-453F-9469-7610387BE2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2024_QQI_BlankReport_Template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Dobrawa Brach</dc:creator>
  <keywords/>
  <dc:description/>
  <lastModifiedBy>Dobrawa Brach</lastModifiedBy>
  <revision>11</revision>
  <dcterms:created xsi:type="dcterms:W3CDTF">2025-02-04T15:11:00.0000000Z</dcterms:created>
  <dcterms:modified xsi:type="dcterms:W3CDTF">2025-10-06T16:03:39.6777110Z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0x0101000B1B9004BEB460409E37CC50B189ED05</vt:lpwstr>
  </property>
  <property fmtid="{D5CDD505-2E9C-101B-9397-08002B2CF9AE}" pid="3" name="MediaServiceImageTags">
    <vt:lpwstr/>
  </property>
</Properties>
</file>